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F992C" w14:textId="77777777" w:rsidR="00CA41E1" w:rsidRDefault="00000000">
      <w:pPr>
        <w:ind w:left="7788" w:firstLine="708"/>
        <w:rPr>
          <w:b/>
          <w:bCs/>
        </w:rPr>
      </w:pPr>
      <w:r>
        <w:rPr>
          <w:b/>
          <w:bCs/>
        </w:rPr>
        <w:t>ALL. B</w:t>
      </w:r>
    </w:p>
    <w:p w14:paraId="7E83FA3B" w14:textId="77777777" w:rsidR="00CA41E1" w:rsidRDefault="00CA41E1">
      <w:pPr>
        <w:ind w:left="7788" w:firstLine="708"/>
        <w:rPr>
          <w:b/>
          <w:bCs/>
        </w:rPr>
      </w:pPr>
    </w:p>
    <w:p w14:paraId="2823B40D" w14:textId="77777777" w:rsidR="00CA41E1" w:rsidRDefault="00000000">
      <w:pPr>
        <w:ind w:left="708" w:firstLine="708"/>
        <w:rPr>
          <w:b/>
          <w:bCs/>
        </w:rPr>
      </w:pPr>
      <w:r>
        <w:rPr>
          <w:b/>
          <w:bCs/>
        </w:rPr>
        <w:t>DICHIARAZIONE SOSTITUTIVA DI CERTIFICAZIONE / ATTO DI NOTORIETÀ</w:t>
      </w:r>
    </w:p>
    <w:p w14:paraId="7CBF320F" w14:textId="77777777" w:rsidR="00CA41E1" w:rsidRDefault="00CA41E1">
      <w:pPr>
        <w:ind w:left="708" w:firstLine="708"/>
        <w:rPr>
          <w:b/>
          <w:bCs/>
        </w:rPr>
      </w:pPr>
    </w:p>
    <w:p w14:paraId="4DF05366" w14:textId="77777777" w:rsidR="00CA41E1" w:rsidRDefault="00000000">
      <w:r>
        <w:t>Dichiarazione sostitutiva di certificazione, stati, qualità personali e fatti che lo riguardano o dei quali abbia diretta conoscenza (artt. 46 e 47 del DPR n. 445/2000).</w:t>
      </w:r>
    </w:p>
    <w:p w14:paraId="17BC43E7" w14:textId="77777777" w:rsidR="00CA41E1" w:rsidRDefault="00CA41E1"/>
    <w:p w14:paraId="2C85B236" w14:textId="77777777" w:rsidR="00CA41E1" w:rsidRDefault="00000000">
      <w:r>
        <w:t xml:space="preserve">Io sottoscritto/a________________________________________________ codice fiscale ________________________________ nato/a </w:t>
      </w:r>
      <w:proofErr w:type="spellStart"/>
      <w:r>
        <w:t>a</w:t>
      </w:r>
      <w:proofErr w:type="spellEnd"/>
      <w:r>
        <w:t xml:space="preserve"> ___________________________prov. _________ il _________________residente a ___________________________________________________ via _________________________________________________ n. ______</w:t>
      </w:r>
      <w:proofErr w:type="spellStart"/>
      <w:r>
        <w:t>cap</w:t>
      </w:r>
      <w:proofErr w:type="spellEnd"/>
      <w:r>
        <w:t xml:space="preserve"> ________________</w:t>
      </w:r>
    </w:p>
    <w:p w14:paraId="20128B6D" w14:textId="77777777" w:rsidR="00CA41E1" w:rsidRDefault="00000000">
      <w:r>
        <w:t xml:space="preserve">tel. ________________fax ______________ </w:t>
      </w:r>
      <w:proofErr w:type="gramStart"/>
      <w:r>
        <w:t>email</w:t>
      </w:r>
      <w:proofErr w:type="gramEnd"/>
      <w:r>
        <w:t>_______________________________________</w:t>
      </w:r>
    </w:p>
    <w:p w14:paraId="027B84DB" w14:textId="77777777" w:rsidR="00CA41E1" w:rsidRDefault="00000000">
      <w:r>
        <w:t>consapevole delle sanzioni penali nel caso di dichiarazioni mendaci, di formazione o uso di atti falsi (articolo 76, DPR n. 445/2000)</w:t>
      </w:r>
    </w:p>
    <w:p w14:paraId="57A47822" w14:textId="77777777" w:rsidR="00CA41E1" w:rsidRDefault="00000000">
      <w:pPr>
        <w:ind w:left="4248"/>
      </w:pPr>
      <w:r>
        <w:t>dichiaro</w:t>
      </w:r>
    </w:p>
    <w:p w14:paraId="5BA1A17F" w14:textId="77777777" w:rsidR="00CA41E1" w:rsidRDefault="00CA41E1">
      <w:pPr>
        <w:ind w:left="4248"/>
      </w:pPr>
    </w:p>
    <w:p w14:paraId="62BD5A41" w14:textId="77777777" w:rsidR="00CA41E1" w:rsidRDefault="00000000">
      <w:r>
        <w:t>o Di aver adempiuto agli obblighi contributivi,</w:t>
      </w:r>
    </w:p>
    <w:p w14:paraId="153C56A5" w14:textId="77777777" w:rsidR="00CA41E1" w:rsidRDefault="00000000">
      <w:r>
        <w:t>o L’assenza di finalità di lucro,</w:t>
      </w:r>
    </w:p>
    <w:p w14:paraId="46D4A20D" w14:textId="77777777" w:rsidR="00CA41E1" w:rsidRDefault="00000000">
      <w:r>
        <w:t>o Il regolare pagamento dei contributi previdenziali ed assistenziali a favore dei lavoratori (se applicabile),</w:t>
      </w:r>
    </w:p>
    <w:p w14:paraId="6659A9B5" w14:textId="77777777" w:rsidR="00CA41E1" w:rsidRDefault="00000000">
      <w:r>
        <w:t>o Il regolare pagamento delle imposte, dirette e indirette, e delle tasse,</w:t>
      </w:r>
    </w:p>
    <w:p w14:paraId="18D06E8E" w14:textId="77777777" w:rsidR="00CA41E1" w:rsidRDefault="00000000">
      <w:r>
        <w:t>o L’insussistenza di carichi penali,</w:t>
      </w:r>
    </w:p>
    <w:p w14:paraId="0F2E0359" w14:textId="77777777" w:rsidR="00CA41E1" w:rsidRDefault="00000000">
      <w:r>
        <w:t>o L’insussistenza di altri finanziamenti comunali per le attività per le quali si richiede il contributo.</w:t>
      </w:r>
    </w:p>
    <w:p w14:paraId="734324ED" w14:textId="77777777" w:rsidR="00CA41E1" w:rsidRDefault="00CA41E1"/>
    <w:p w14:paraId="71EC8FC1" w14:textId="77777777" w:rsidR="00CA41E1" w:rsidRDefault="00CA41E1"/>
    <w:p w14:paraId="1B53E277" w14:textId="77777777" w:rsidR="00CA41E1" w:rsidRDefault="00000000">
      <w:r>
        <w:t>Luogo e data _______________________Firma ___________________________</w:t>
      </w:r>
    </w:p>
    <w:p w14:paraId="7C23B2BD" w14:textId="77777777" w:rsidR="00CA41E1" w:rsidRDefault="00CA41E1"/>
    <w:p w14:paraId="008CEFC1" w14:textId="77777777" w:rsidR="00CA41E1" w:rsidRDefault="00CA41E1"/>
    <w:p w14:paraId="39D67297" w14:textId="77777777" w:rsidR="00CA41E1" w:rsidRDefault="00000000">
      <w:r>
        <w:t>I dati personali raccolti saranno trattati, anche con strumenti informatici, esclusivamente nell’ambito del procedimento per il quale la presente dichiarazione viene resa. L’interessato potrà accedere ai dati chiedendone la correzione, l’integrazione e, ricorrendone gli estremi, la cancellazione o il blocco (informativa prevista dall’art. 13, Dlgs n. 196/2003).</w:t>
      </w:r>
    </w:p>
    <w:sectPr w:rsidR="00CA41E1">
      <w:pgSz w:w="11906" w:h="16838"/>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6A224" w14:textId="77777777" w:rsidR="00B64DB6" w:rsidRDefault="00B64DB6">
      <w:pPr>
        <w:spacing w:after="0" w:line="240" w:lineRule="auto"/>
      </w:pPr>
      <w:r>
        <w:separator/>
      </w:r>
    </w:p>
  </w:endnote>
  <w:endnote w:type="continuationSeparator" w:id="0">
    <w:p w14:paraId="06974EF5" w14:textId="77777777" w:rsidR="00B64DB6" w:rsidRDefault="00B6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59FAC" w14:textId="77777777" w:rsidR="00B64DB6" w:rsidRDefault="00B64DB6">
      <w:pPr>
        <w:spacing w:after="0" w:line="240" w:lineRule="auto"/>
      </w:pPr>
      <w:r>
        <w:rPr>
          <w:color w:val="000000"/>
        </w:rPr>
        <w:separator/>
      </w:r>
    </w:p>
  </w:footnote>
  <w:footnote w:type="continuationSeparator" w:id="0">
    <w:p w14:paraId="242838C5" w14:textId="77777777" w:rsidR="00B64DB6" w:rsidRDefault="00B64D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A41E1"/>
    <w:rsid w:val="002A723D"/>
    <w:rsid w:val="00B64DB6"/>
    <w:rsid w:val="00CA41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0861"/>
  <w15:docId w15:val="{960D6238-510A-4913-98A4-BE53B18C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Cultura</dc:creator>
  <dc:description/>
  <cp:lastModifiedBy>Ufficio Cultura</cp:lastModifiedBy>
  <cp:revision>2</cp:revision>
  <dcterms:created xsi:type="dcterms:W3CDTF">2022-12-12T10:57:00Z</dcterms:created>
  <dcterms:modified xsi:type="dcterms:W3CDTF">2022-12-12T10:57:00Z</dcterms:modified>
</cp:coreProperties>
</file>